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4B" w:rsidRDefault="00DA514B" w:rsidP="00DA514B">
      <w:pPr>
        <w:ind w:firstLineChars="200" w:firstLine="31680"/>
        <w:rPr>
          <w:rFonts w:ascii="仿宋_GB2312" w:eastAsia="仿宋_GB2312"/>
          <w:sz w:val="28"/>
          <w:szCs w:val="28"/>
        </w:rPr>
      </w:pPr>
    </w:p>
    <w:p w:rsidR="00DA514B" w:rsidRPr="00AF3780" w:rsidRDefault="00DA514B" w:rsidP="00DE4893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中国电子科技集团公司第四十五研究所组建于</w:t>
      </w:r>
      <w:r w:rsidRPr="00AF3780">
        <w:rPr>
          <w:rFonts w:ascii="仿宋_GB2312" w:eastAsia="仿宋_GB2312" w:hAnsi="宋体"/>
          <w:sz w:val="28"/>
          <w:szCs w:val="28"/>
        </w:rPr>
        <w:t>1958</w:t>
      </w:r>
      <w:r w:rsidRPr="00AF3780">
        <w:rPr>
          <w:rFonts w:ascii="仿宋_GB2312" w:eastAsia="仿宋_GB2312" w:hAnsi="宋体" w:hint="eastAsia"/>
          <w:sz w:val="28"/>
          <w:szCs w:val="28"/>
        </w:rPr>
        <w:t>年，</w:t>
      </w:r>
      <w:r>
        <w:rPr>
          <w:rFonts w:ascii="仿宋_GB2312" w:eastAsia="仿宋_GB2312" w:hAnsi="宋体" w:hint="eastAsia"/>
          <w:sz w:val="28"/>
          <w:szCs w:val="28"/>
        </w:rPr>
        <w:t>隶属于中国电子科技集团公司，</w:t>
      </w:r>
      <w:r w:rsidRPr="00AF3780">
        <w:rPr>
          <w:rFonts w:ascii="仿宋_GB2312" w:eastAsia="仿宋_GB2312" w:hAnsi="宋体" w:hint="eastAsia"/>
          <w:sz w:val="28"/>
          <w:szCs w:val="28"/>
        </w:rPr>
        <w:t>是专业致力于电子元器件关键工艺技术、设备整机系统以及设备应用工艺研究、开发和生产制造的中央在京科研事业单位。</w:t>
      </w:r>
      <w:r w:rsidRPr="00AF3780">
        <w:rPr>
          <w:rFonts w:ascii="仿宋_GB2312" w:eastAsia="仿宋_GB2312" w:hAnsi="宋体"/>
          <w:sz w:val="28"/>
          <w:szCs w:val="28"/>
        </w:rPr>
        <w:t>2013</w:t>
      </w:r>
      <w:r w:rsidRPr="00AF3780">
        <w:rPr>
          <w:rFonts w:ascii="仿宋_GB2312" w:eastAsia="仿宋_GB2312" w:hAnsi="宋体" w:hint="eastAsia"/>
          <w:sz w:val="28"/>
          <w:szCs w:val="28"/>
        </w:rPr>
        <w:t>年中国电子科技集团公司</w:t>
      </w:r>
      <w:r w:rsidRPr="00AF3780">
        <w:rPr>
          <w:rFonts w:ascii="仿宋_GB2312" w:eastAsia="仿宋_GB2312" w:hAnsi="宋体"/>
          <w:sz w:val="28"/>
          <w:szCs w:val="28"/>
        </w:rPr>
        <w:t>2</w:t>
      </w:r>
      <w:r w:rsidRPr="00AF3780">
        <w:rPr>
          <w:rFonts w:ascii="仿宋_GB2312" w:eastAsia="仿宋_GB2312" w:hAnsi="宋体" w:hint="eastAsia"/>
          <w:sz w:val="28"/>
          <w:szCs w:val="28"/>
        </w:rPr>
        <w:t>所、</w:t>
      </w:r>
      <w:r w:rsidRPr="00AF3780">
        <w:rPr>
          <w:rFonts w:ascii="仿宋_GB2312" w:eastAsia="仿宋_GB2312" w:hAnsi="宋体"/>
          <w:sz w:val="28"/>
          <w:szCs w:val="28"/>
        </w:rPr>
        <w:t>45</w:t>
      </w:r>
      <w:r w:rsidRPr="00AF3780">
        <w:rPr>
          <w:rFonts w:ascii="仿宋_GB2312" w:eastAsia="仿宋_GB2312" w:hAnsi="宋体" w:hint="eastAsia"/>
          <w:sz w:val="28"/>
          <w:szCs w:val="28"/>
        </w:rPr>
        <w:t>所和</w:t>
      </w:r>
      <w:r w:rsidRPr="00AF3780">
        <w:rPr>
          <w:rFonts w:ascii="仿宋_GB2312" w:eastAsia="仿宋_GB2312" w:hAnsi="宋体"/>
          <w:sz w:val="28"/>
          <w:szCs w:val="28"/>
        </w:rPr>
        <w:t>48</w:t>
      </w:r>
      <w:r w:rsidRPr="00AF3780">
        <w:rPr>
          <w:rFonts w:ascii="仿宋_GB2312" w:eastAsia="仿宋_GB2312" w:hAnsi="宋体" w:hint="eastAsia"/>
          <w:sz w:val="28"/>
          <w:szCs w:val="28"/>
        </w:rPr>
        <w:t>所整合成立中电科电子装备集团有限公司。</w:t>
      </w:r>
    </w:p>
    <w:p w:rsidR="00DA514B" w:rsidRPr="00AF3780" w:rsidRDefault="00DA514B" w:rsidP="00DE4893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四十五所在</w:t>
      </w:r>
      <w:r w:rsidRPr="00AF3780">
        <w:rPr>
          <w:rFonts w:ascii="仿宋_GB2312" w:eastAsia="仿宋_GB2312" w:hAnsi="宋体"/>
          <w:sz w:val="28"/>
          <w:szCs w:val="28"/>
        </w:rPr>
        <w:t>CMP</w:t>
      </w:r>
      <w:r w:rsidRPr="00AF3780">
        <w:rPr>
          <w:rFonts w:ascii="仿宋_GB2312" w:eastAsia="仿宋_GB2312" w:hAnsi="宋体" w:hint="eastAsia"/>
          <w:sz w:val="28"/>
          <w:szCs w:val="28"/>
        </w:rPr>
        <w:t>设备、湿化学处理设备、光刻设备、电子图形印刷设备、材料加工设备和先进封装设备等领域具有较强的优势。为军工电子元器件、微机电系统、</w:t>
      </w:r>
      <w:r>
        <w:rPr>
          <w:rFonts w:ascii="仿宋_GB2312" w:eastAsia="仿宋_GB2312" w:hAnsi="宋体" w:hint="eastAsia"/>
          <w:sz w:val="28"/>
          <w:szCs w:val="28"/>
        </w:rPr>
        <w:t>微纳米制造</w:t>
      </w:r>
      <w:r w:rsidRPr="00AF3780">
        <w:rPr>
          <w:rFonts w:ascii="仿宋_GB2312" w:eastAsia="仿宋_GB2312" w:hAnsi="宋体" w:hint="eastAsia"/>
          <w:sz w:val="28"/>
          <w:szCs w:val="28"/>
        </w:rPr>
        <w:t>以及电子材料加工等领域提供专用设备和技术支撑，是中国电子装备技术协会理事长单位。</w:t>
      </w:r>
    </w:p>
    <w:p w:rsidR="00DA514B" w:rsidRPr="00B52A0B" w:rsidRDefault="00DA514B" w:rsidP="00DE4893">
      <w:pPr>
        <w:ind w:firstLineChars="200" w:firstLine="31680"/>
        <w:rPr>
          <w:rFonts w:ascii="仿宋_GB2312" w:eastAsia="仿宋_GB2312" w:hAnsi="宋体"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作为国有重点骨干企业、大国重器，</w:t>
      </w:r>
      <w:r>
        <w:rPr>
          <w:rFonts w:ascii="仿宋_GB2312" w:eastAsia="仿宋_GB2312" w:hAnsi="宋体" w:hint="eastAsia"/>
          <w:sz w:val="28"/>
          <w:szCs w:val="28"/>
        </w:rPr>
        <w:t>中国电子科技集团公司位列世界五百强，</w:t>
      </w:r>
      <w:r w:rsidRPr="00AF3780">
        <w:rPr>
          <w:rFonts w:ascii="仿宋_GB2312" w:eastAsia="仿宋_GB2312" w:hAnsi="宋体"/>
          <w:sz w:val="28"/>
          <w:szCs w:val="28"/>
        </w:rPr>
        <w:t>2015</w:t>
      </w:r>
      <w:r w:rsidRPr="00AF3780"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>中电科电子装备集团</w:t>
      </w:r>
      <w:r w:rsidRPr="00AF3780">
        <w:rPr>
          <w:rFonts w:ascii="仿宋_GB2312" w:eastAsia="仿宋_GB2312" w:hAnsi="宋体" w:hint="eastAsia"/>
          <w:sz w:val="28"/>
          <w:szCs w:val="28"/>
        </w:rPr>
        <w:t>销售收入超百亿，加入</w:t>
      </w:r>
      <w:r>
        <w:rPr>
          <w:rFonts w:ascii="仿宋_GB2312" w:eastAsia="仿宋_GB2312" w:hAnsi="宋体" w:hint="eastAsia"/>
          <w:sz w:val="28"/>
          <w:szCs w:val="28"/>
        </w:rPr>
        <w:t>中国电科</w:t>
      </w:r>
      <w:r w:rsidRPr="00AF3780">
        <w:rPr>
          <w:rFonts w:ascii="仿宋_GB2312" w:eastAsia="仿宋_GB2312" w:hAnsi="宋体" w:hint="eastAsia"/>
          <w:sz w:val="28"/>
          <w:szCs w:val="28"/>
        </w:rPr>
        <w:t>百亿俱乐部。</w:t>
      </w:r>
      <w:bookmarkStart w:id="0" w:name="_GoBack"/>
      <w:bookmarkEnd w:id="0"/>
    </w:p>
    <w:p w:rsidR="00DA514B" w:rsidRPr="00AF3780" w:rsidRDefault="00DA514B" w:rsidP="002E49CA">
      <w:pPr>
        <w:rPr>
          <w:rFonts w:ascii="仿宋_GB2312" w:eastAsia="仿宋_GB2312" w:hAnsi="宋体"/>
          <w:b/>
          <w:sz w:val="28"/>
          <w:szCs w:val="28"/>
        </w:rPr>
      </w:pPr>
      <w:r w:rsidRPr="00AF3780">
        <w:rPr>
          <w:rFonts w:ascii="仿宋_GB2312" w:eastAsia="仿宋_GB2312" w:hAnsi="宋体" w:hint="eastAsia"/>
          <w:b/>
          <w:sz w:val="28"/>
          <w:szCs w:val="28"/>
        </w:rPr>
        <w:t>联系我们：</w:t>
      </w:r>
    </w:p>
    <w:p w:rsidR="00DA514B" w:rsidRPr="00AF3780" w:rsidRDefault="00DA514B" w:rsidP="0055294B">
      <w:pPr>
        <w:rPr>
          <w:rFonts w:ascii="仿宋_GB2312" w:eastAsia="仿宋_GB2312" w:hAnsi="宋体"/>
          <w:b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地址：北京市经济技术开发区泰河三街</w:t>
      </w:r>
      <w:r w:rsidRPr="00AF3780">
        <w:rPr>
          <w:rFonts w:ascii="仿宋_GB2312" w:eastAsia="仿宋_GB2312" w:hAnsi="宋体"/>
          <w:sz w:val="28"/>
          <w:szCs w:val="28"/>
        </w:rPr>
        <w:t>1</w:t>
      </w:r>
      <w:r w:rsidRPr="00AF3780">
        <w:rPr>
          <w:rFonts w:ascii="仿宋_GB2312" w:eastAsia="仿宋_GB2312" w:hAnsi="宋体" w:hint="eastAsia"/>
          <w:sz w:val="28"/>
          <w:szCs w:val="28"/>
        </w:rPr>
        <w:t>号</w:t>
      </w:r>
      <w:r w:rsidRPr="00AF3780">
        <w:rPr>
          <w:rFonts w:ascii="仿宋_GB2312" w:eastAsia="仿宋_GB2312" w:hAnsi="宋体"/>
          <w:sz w:val="28"/>
          <w:szCs w:val="28"/>
        </w:rPr>
        <w:t xml:space="preserve">      </w:t>
      </w:r>
      <w:r w:rsidRPr="00AF3780">
        <w:rPr>
          <w:rFonts w:ascii="仿宋_GB2312" w:eastAsia="仿宋_GB2312" w:hAnsi="宋体" w:hint="eastAsia"/>
          <w:b/>
          <w:sz w:val="28"/>
          <w:szCs w:val="28"/>
        </w:rPr>
        <w:t>扫一扫，了解详情！</w:t>
      </w:r>
    </w:p>
    <w:p w:rsidR="00DA514B" w:rsidRDefault="00DA514B" w:rsidP="0055294B">
      <w:pPr>
        <w:ind w:right="560"/>
        <w:rPr>
          <w:rFonts w:ascii="仿宋_GB2312" w:eastAsia="仿宋_GB2312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s1026" type="#_x0000_t75" style="position:absolute;margin-left:304.5pt;margin-top:470.2pt;width:111.8pt;height:111.8pt;z-index:251658240;visibility:visible;mso-position-horizontal-relative:margin;mso-position-vertical-relative:margin">
            <v:imagedata r:id="rId6" o:title=""/>
            <w10:wrap type="square" anchorx="margin" anchory="margin"/>
          </v:shape>
        </w:pict>
      </w:r>
      <w:r w:rsidRPr="00AF3780">
        <w:rPr>
          <w:rFonts w:ascii="仿宋_GB2312" w:eastAsia="仿宋_GB2312" w:hAnsi="宋体" w:hint="eastAsia"/>
          <w:sz w:val="28"/>
          <w:szCs w:val="28"/>
        </w:rPr>
        <w:t>邮编：</w:t>
      </w:r>
      <w:r w:rsidRPr="00AF3780">
        <w:rPr>
          <w:rFonts w:ascii="仿宋_GB2312" w:eastAsia="仿宋_GB2312" w:hAnsi="宋体"/>
          <w:sz w:val="28"/>
          <w:szCs w:val="28"/>
        </w:rPr>
        <w:t xml:space="preserve">100176 </w:t>
      </w:r>
      <w:r>
        <w:rPr>
          <w:rFonts w:ascii="仿宋_GB2312" w:eastAsia="仿宋_GB2312"/>
          <w:sz w:val="28"/>
          <w:szCs w:val="28"/>
        </w:rPr>
        <w:t xml:space="preserve">                           </w:t>
      </w:r>
    </w:p>
    <w:p w:rsidR="00DA514B" w:rsidRPr="00AF3780" w:rsidRDefault="00DA514B" w:rsidP="0055294B">
      <w:pPr>
        <w:ind w:right="560"/>
        <w:rPr>
          <w:rFonts w:ascii="仿宋_GB2312" w:eastAsia="仿宋_GB2312" w:hAnsi="宋体"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联系电话：</w:t>
      </w:r>
      <w:r w:rsidRPr="00AF3780">
        <w:rPr>
          <w:rFonts w:ascii="仿宋_GB2312" w:eastAsia="仿宋_GB2312" w:hAnsi="宋体"/>
          <w:sz w:val="28"/>
          <w:szCs w:val="28"/>
        </w:rPr>
        <w:t xml:space="preserve">010-57989065           </w:t>
      </w:r>
    </w:p>
    <w:p w:rsidR="00DA514B" w:rsidRDefault="00DA514B" w:rsidP="0055294B">
      <w:pPr>
        <w:ind w:right="560"/>
        <w:rPr>
          <w:rFonts w:ascii="仿宋_GB2312" w:eastAsia="仿宋_GB2312"/>
          <w:sz w:val="28"/>
          <w:szCs w:val="28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传真：</w:t>
      </w:r>
      <w:r w:rsidRPr="00AF3780">
        <w:rPr>
          <w:rFonts w:ascii="仿宋_GB2312" w:eastAsia="仿宋_GB2312" w:hAnsi="宋体"/>
          <w:sz w:val="28"/>
          <w:szCs w:val="28"/>
        </w:rPr>
        <w:t xml:space="preserve">010-57989198    </w:t>
      </w:r>
      <w:r>
        <w:rPr>
          <w:rFonts w:ascii="仿宋_GB2312" w:eastAsia="仿宋_GB2312"/>
          <w:sz w:val="28"/>
          <w:szCs w:val="28"/>
        </w:rPr>
        <w:t xml:space="preserve">                            </w:t>
      </w:r>
    </w:p>
    <w:p w:rsidR="00DA514B" w:rsidRPr="002E49CA" w:rsidRDefault="00DA514B" w:rsidP="002E49CA">
      <w:pPr>
        <w:ind w:right="560"/>
        <w:rPr>
          <w:rFonts w:ascii="仿宋_GB2312" w:eastAsia="仿宋_GB2312"/>
          <w:color w:val="0000FF"/>
          <w:sz w:val="28"/>
          <w:szCs w:val="28"/>
          <w:u w:val="single"/>
        </w:rPr>
      </w:pPr>
      <w:r w:rsidRPr="00AF3780">
        <w:rPr>
          <w:rFonts w:ascii="仿宋_GB2312" w:eastAsia="仿宋_GB2312" w:hAnsi="宋体" w:hint="eastAsia"/>
          <w:sz w:val="28"/>
          <w:szCs w:val="28"/>
        </w:rPr>
        <w:t>简历投递邮箱：</w:t>
      </w:r>
      <w:hyperlink r:id="rId7" w:history="1">
        <w:r w:rsidRPr="005642E9">
          <w:rPr>
            <w:rStyle w:val="Hyperlink"/>
            <w:rFonts w:ascii="仿宋_GB2312" w:eastAsia="仿宋_GB2312" w:hAnsi="宋体"/>
            <w:sz w:val="28"/>
            <w:szCs w:val="28"/>
          </w:rPr>
          <w:t>hr@45inst.com</w:t>
        </w:r>
      </w:hyperlink>
      <w:r w:rsidRPr="004E0D65">
        <w:rPr>
          <w:rStyle w:val="Hyperlink"/>
          <w:rFonts w:ascii="宋体" w:hAnsi="宋体"/>
          <w:sz w:val="30"/>
          <w:szCs w:val="30"/>
          <w:u w:val="none"/>
        </w:rPr>
        <w:t xml:space="preserve">  </w:t>
      </w:r>
      <w:r w:rsidRPr="00280CF4">
        <w:rPr>
          <w:rStyle w:val="Hyperlink"/>
          <w:rFonts w:ascii="仿宋_GB2312" w:eastAsia="仿宋_GB2312"/>
          <w:sz w:val="28"/>
          <w:szCs w:val="28"/>
          <w:u w:val="none"/>
        </w:rPr>
        <w:t xml:space="preserve">              </w:t>
      </w:r>
      <w:r>
        <w:rPr>
          <w:rStyle w:val="Hyperlink"/>
          <w:rFonts w:ascii="仿宋_GB2312" w:eastAsia="仿宋_GB2312"/>
          <w:sz w:val="28"/>
          <w:szCs w:val="28"/>
          <w:u w:val="none"/>
        </w:rPr>
        <w:t xml:space="preserve"> </w:t>
      </w:r>
      <w:r w:rsidRPr="00280CF4">
        <w:rPr>
          <w:rStyle w:val="Hyperlink"/>
          <w:rFonts w:ascii="仿宋_GB2312" w:eastAsia="仿宋_GB2312"/>
          <w:sz w:val="28"/>
          <w:szCs w:val="28"/>
          <w:u w:val="none"/>
        </w:rPr>
        <w:t xml:space="preserve">          </w:t>
      </w:r>
    </w:p>
    <w:p w:rsidR="00DA514B" w:rsidRDefault="00DA514B" w:rsidP="00DE4893">
      <w:pPr>
        <w:rPr>
          <w:rFonts w:ascii="仿宋_GB2312" w:eastAsia="仿宋_GB2312"/>
          <w:sz w:val="28"/>
          <w:szCs w:val="28"/>
        </w:rPr>
      </w:pPr>
    </w:p>
    <w:p w:rsidR="00DA514B" w:rsidRDefault="00DA514B" w:rsidP="00DE4893">
      <w:pPr>
        <w:rPr>
          <w:rFonts w:ascii="仿宋_GB2312" w:eastAsia="仿宋_GB2312"/>
          <w:sz w:val="28"/>
          <w:szCs w:val="28"/>
        </w:rPr>
      </w:pPr>
    </w:p>
    <w:p w:rsidR="00DA514B" w:rsidRDefault="00DA514B" w:rsidP="00DE4893">
      <w:pPr>
        <w:rPr>
          <w:rFonts w:ascii="仿宋_GB2312" w:eastAsia="仿宋_GB2312"/>
          <w:sz w:val="28"/>
          <w:szCs w:val="28"/>
        </w:rPr>
      </w:pPr>
    </w:p>
    <w:p w:rsidR="00DA514B" w:rsidRDefault="00DA514B" w:rsidP="00DE489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中国电子科技集团公司第四十五研究所</w:t>
      </w:r>
    </w:p>
    <w:p w:rsidR="00DA514B" w:rsidRDefault="00DA514B" w:rsidP="00DE489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应届大学生校园招聘需求</w:t>
      </w:r>
    </w:p>
    <w:p w:rsidR="00DA514B" w:rsidRDefault="00DA514B" w:rsidP="00DE4893">
      <w:pPr>
        <w:rPr>
          <w:b/>
          <w:sz w:val="24"/>
          <w:szCs w:val="24"/>
        </w:rPr>
      </w:pPr>
    </w:p>
    <w:tbl>
      <w:tblPr>
        <w:tblW w:w="10584" w:type="dxa"/>
        <w:tblInd w:w="-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24"/>
        <w:gridCol w:w="1939"/>
        <w:gridCol w:w="1940"/>
        <w:gridCol w:w="1940"/>
        <w:gridCol w:w="1941"/>
      </w:tblGrid>
      <w:tr w:rsidR="00DA514B" w:rsidTr="00DC78A6">
        <w:trPr>
          <w:trHeight w:val="1483"/>
        </w:trPr>
        <w:tc>
          <w:tcPr>
            <w:tcW w:w="2824" w:type="dxa"/>
            <w:vAlign w:val="center"/>
          </w:tcPr>
          <w:p w:rsidR="00DA514B" w:rsidRDefault="00DA514B" w:rsidP="00DC78A6">
            <w:pPr>
              <w:jc w:val="center"/>
            </w:pPr>
            <w:r w:rsidRPr="00F64505">
              <w:rPr>
                <w:rFonts w:ascii="宋体" w:hAnsi="宋体" w:hint="eastAsia"/>
                <w:b/>
                <w:sz w:val="36"/>
                <w:szCs w:val="36"/>
              </w:rPr>
              <w:t>招聘岗位</w:t>
            </w:r>
          </w:p>
        </w:tc>
        <w:tc>
          <w:tcPr>
            <w:tcW w:w="1939" w:type="dxa"/>
            <w:vAlign w:val="center"/>
          </w:tcPr>
          <w:p w:rsidR="00DA514B" w:rsidRDefault="00DA514B" w:rsidP="00DC78A6">
            <w:pPr>
              <w:jc w:val="center"/>
            </w:pPr>
            <w:r w:rsidRPr="00F64505">
              <w:rPr>
                <w:rFonts w:ascii="宋体" w:hAnsi="宋体" w:hint="eastAsia"/>
                <w:b/>
                <w:sz w:val="36"/>
                <w:szCs w:val="36"/>
              </w:rPr>
              <w:t>需求专业</w:t>
            </w:r>
          </w:p>
        </w:tc>
        <w:tc>
          <w:tcPr>
            <w:tcW w:w="1940" w:type="dxa"/>
            <w:vAlign w:val="center"/>
          </w:tcPr>
          <w:p w:rsidR="00DA514B" w:rsidRDefault="00DA514B" w:rsidP="00DC78A6">
            <w:pPr>
              <w:jc w:val="center"/>
            </w:pPr>
            <w:r w:rsidRPr="00F64505">
              <w:rPr>
                <w:rFonts w:ascii="宋体" w:hAnsi="宋体" w:hint="eastAsia"/>
                <w:b/>
                <w:sz w:val="36"/>
                <w:szCs w:val="36"/>
              </w:rPr>
              <w:t>学历要求</w:t>
            </w:r>
          </w:p>
        </w:tc>
        <w:tc>
          <w:tcPr>
            <w:tcW w:w="1940" w:type="dxa"/>
            <w:vAlign w:val="center"/>
          </w:tcPr>
          <w:p w:rsidR="00DA514B" w:rsidRDefault="00DA514B" w:rsidP="00DC78A6">
            <w:pPr>
              <w:jc w:val="center"/>
            </w:pPr>
            <w:r w:rsidRPr="00F64505">
              <w:rPr>
                <w:rFonts w:ascii="宋体" w:hAnsi="宋体" w:hint="eastAsia"/>
                <w:b/>
                <w:sz w:val="36"/>
                <w:szCs w:val="36"/>
              </w:rPr>
              <w:t>需求人数</w:t>
            </w:r>
          </w:p>
        </w:tc>
        <w:tc>
          <w:tcPr>
            <w:tcW w:w="1941" w:type="dxa"/>
            <w:vAlign w:val="center"/>
          </w:tcPr>
          <w:p w:rsidR="00DA514B" w:rsidRDefault="00DA514B" w:rsidP="00DC78A6">
            <w:pPr>
              <w:jc w:val="center"/>
            </w:pPr>
            <w:r w:rsidRPr="00F64505">
              <w:rPr>
                <w:rFonts w:ascii="宋体" w:hAnsi="宋体" w:hint="eastAsia"/>
                <w:b/>
                <w:sz w:val="36"/>
                <w:szCs w:val="36"/>
              </w:rPr>
              <w:t>简历投递方式</w:t>
            </w:r>
          </w:p>
        </w:tc>
      </w:tr>
      <w:tr w:rsidR="00DA514B" w:rsidTr="00DC78A6">
        <w:trPr>
          <w:trHeight w:val="2239"/>
        </w:trPr>
        <w:tc>
          <w:tcPr>
            <w:tcW w:w="2824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机械设计</w:t>
            </w:r>
          </w:p>
        </w:tc>
        <w:tc>
          <w:tcPr>
            <w:tcW w:w="1939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机械制造及自动化、机械电子工程等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硕士研究生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13</w:t>
            </w:r>
          </w:p>
        </w:tc>
        <w:tc>
          <w:tcPr>
            <w:tcW w:w="1941" w:type="dxa"/>
            <w:vMerge w:val="restart"/>
          </w:tcPr>
          <w:p w:rsidR="00DA514B" w:rsidRPr="00F64505" w:rsidRDefault="00DA514B" w:rsidP="00DC78A6">
            <w:pPr>
              <w:pStyle w:val="ListParagraph1"/>
              <w:ind w:firstLineChars="0" w:firstLine="0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DA514B" w:rsidRPr="00F64505" w:rsidRDefault="00DA514B" w:rsidP="00DC78A6">
            <w:pPr>
              <w:pStyle w:val="ListParagraph1"/>
              <w:ind w:firstLineChars="0" w:firstLine="0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DA514B" w:rsidRPr="00F64505" w:rsidRDefault="00DA514B" w:rsidP="00DC78A6">
            <w:pPr>
              <w:pStyle w:val="ListParagraph1"/>
              <w:ind w:firstLineChars="0" w:firstLine="0"/>
              <w:rPr>
                <w:rFonts w:ascii="黑体" w:eastAsia="黑体" w:hAnsi="黑体" w:cs="黑体"/>
                <w:b/>
                <w:sz w:val="32"/>
                <w:szCs w:val="32"/>
              </w:rPr>
            </w:pPr>
          </w:p>
          <w:p w:rsidR="00DA514B" w:rsidRPr="00F64505" w:rsidRDefault="00DA514B" w:rsidP="00DC78A6">
            <w:pPr>
              <w:pStyle w:val="ListParagraph1"/>
              <w:ind w:firstLineChars="0" w:firstLine="0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1.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邮箱投递：</w:t>
            </w:r>
            <w:hyperlink r:id="rId8" w:history="1">
              <w:r w:rsidRPr="00F64505">
                <w:rPr>
                  <w:rStyle w:val="Hyperlink"/>
                  <w:rFonts w:ascii="黑体" w:eastAsia="黑体" w:hAnsi="黑体" w:cs="黑体"/>
                  <w:b/>
                  <w:sz w:val="32"/>
                  <w:szCs w:val="32"/>
                </w:rPr>
                <w:t>hr@45inst.com</w:t>
              </w:r>
            </w:hyperlink>
          </w:p>
          <w:p w:rsidR="00DA514B" w:rsidRPr="00F64505" w:rsidRDefault="00DA514B" w:rsidP="00DC78A6">
            <w:pPr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(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简历命名方式：姓名</w:t>
            </w: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+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学校</w:t>
            </w: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+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专业</w:t>
            </w: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+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学历</w:t>
            </w: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+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应聘岗位</w:t>
            </w: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)</w:t>
            </w:r>
          </w:p>
        </w:tc>
      </w:tr>
      <w:tr w:rsidR="00DA514B" w:rsidTr="00DC78A6">
        <w:trPr>
          <w:trHeight w:val="1483"/>
        </w:trPr>
        <w:tc>
          <w:tcPr>
            <w:tcW w:w="2824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电气设计</w:t>
            </w:r>
          </w:p>
        </w:tc>
        <w:tc>
          <w:tcPr>
            <w:tcW w:w="1939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自动化、电气工程、电子科学与技术等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本科及以上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9</w:t>
            </w:r>
          </w:p>
        </w:tc>
        <w:tc>
          <w:tcPr>
            <w:tcW w:w="1941" w:type="dxa"/>
            <w:vMerge/>
          </w:tcPr>
          <w:p w:rsidR="00DA514B" w:rsidRPr="00F64505" w:rsidRDefault="00DA514B" w:rsidP="00DC78A6">
            <w:pPr>
              <w:rPr>
                <w:rFonts w:ascii="黑体" w:eastAsia="黑体" w:hAnsi="黑体" w:cs="黑体"/>
              </w:rPr>
            </w:pPr>
          </w:p>
        </w:tc>
      </w:tr>
      <w:tr w:rsidR="00DA514B" w:rsidTr="00DC78A6">
        <w:trPr>
          <w:trHeight w:val="1494"/>
        </w:trPr>
        <w:tc>
          <w:tcPr>
            <w:tcW w:w="2824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运动控制</w:t>
            </w:r>
          </w:p>
        </w:tc>
        <w:tc>
          <w:tcPr>
            <w:tcW w:w="1939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自动</w:t>
            </w: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控制等</w:t>
            </w:r>
            <w:r>
              <w:rPr>
                <w:rFonts w:ascii="黑体" w:eastAsia="黑体" w:hAnsi="黑体" w:cs="黑体" w:hint="eastAsia"/>
                <w:b/>
                <w:sz w:val="32"/>
                <w:szCs w:val="32"/>
              </w:rPr>
              <w:t>相关专业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本科及以上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5</w:t>
            </w:r>
          </w:p>
        </w:tc>
        <w:tc>
          <w:tcPr>
            <w:tcW w:w="1941" w:type="dxa"/>
            <w:vMerge/>
          </w:tcPr>
          <w:p w:rsidR="00DA514B" w:rsidRPr="00F64505" w:rsidRDefault="00DA514B" w:rsidP="00DC78A6">
            <w:pPr>
              <w:rPr>
                <w:rFonts w:ascii="黑体" w:eastAsia="黑体" w:hAnsi="黑体" w:cs="黑体"/>
              </w:rPr>
            </w:pPr>
          </w:p>
        </w:tc>
      </w:tr>
      <w:tr w:rsidR="00DA514B" w:rsidTr="00DC78A6">
        <w:trPr>
          <w:trHeight w:val="1494"/>
        </w:trPr>
        <w:tc>
          <w:tcPr>
            <w:tcW w:w="2824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软件设计</w:t>
            </w:r>
          </w:p>
        </w:tc>
        <w:tc>
          <w:tcPr>
            <w:tcW w:w="1939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计算机技术、通信工程、软件工程等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 w:hint="eastAsia"/>
                <w:b/>
                <w:sz w:val="32"/>
                <w:szCs w:val="32"/>
              </w:rPr>
              <w:t>硕士研究生</w:t>
            </w:r>
          </w:p>
        </w:tc>
        <w:tc>
          <w:tcPr>
            <w:tcW w:w="1940" w:type="dxa"/>
            <w:vAlign w:val="center"/>
          </w:tcPr>
          <w:p w:rsidR="00DA514B" w:rsidRPr="00F64505" w:rsidRDefault="00DA514B" w:rsidP="00DC78A6">
            <w:pPr>
              <w:jc w:val="center"/>
              <w:rPr>
                <w:rFonts w:ascii="黑体" w:eastAsia="黑体" w:hAnsi="黑体" w:cs="黑体"/>
                <w:b/>
                <w:sz w:val="32"/>
                <w:szCs w:val="32"/>
              </w:rPr>
            </w:pPr>
            <w:r w:rsidRPr="00F64505">
              <w:rPr>
                <w:rFonts w:ascii="黑体" w:eastAsia="黑体" w:hAnsi="黑体" w:cs="黑体"/>
                <w:b/>
                <w:sz w:val="32"/>
                <w:szCs w:val="32"/>
              </w:rPr>
              <w:t>15</w:t>
            </w:r>
          </w:p>
        </w:tc>
        <w:tc>
          <w:tcPr>
            <w:tcW w:w="1941" w:type="dxa"/>
            <w:vMerge/>
          </w:tcPr>
          <w:p w:rsidR="00DA514B" w:rsidRPr="00F64505" w:rsidRDefault="00DA514B" w:rsidP="00DC78A6">
            <w:pPr>
              <w:rPr>
                <w:rFonts w:ascii="黑体" w:eastAsia="黑体" w:hAnsi="黑体" w:cs="黑体"/>
              </w:rPr>
            </w:pPr>
          </w:p>
        </w:tc>
      </w:tr>
    </w:tbl>
    <w:p w:rsidR="00DA514B" w:rsidRDefault="00DA514B" w:rsidP="00DE4893">
      <w:pPr>
        <w:rPr>
          <w:rFonts w:ascii="黑体" w:eastAsia="黑体" w:hAnsi="黑体" w:cs="黑体"/>
        </w:rPr>
      </w:pPr>
    </w:p>
    <w:p w:rsidR="00DA514B" w:rsidRPr="00DE4893" w:rsidRDefault="00DA514B" w:rsidP="00DE4893">
      <w:pPr>
        <w:rPr>
          <w:rFonts w:ascii="仿宋_GB2312" w:eastAsia="仿宋_GB2312"/>
          <w:sz w:val="28"/>
          <w:szCs w:val="28"/>
        </w:rPr>
      </w:pPr>
    </w:p>
    <w:sectPr w:rsidR="00DA514B" w:rsidRPr="00DE4893" w:rsidSect="00C773F3">
      <w:headerReference w:type="default" r:id="rId9"/>
      <w:pgSz w:w="11906" w:h="16838"/>
      <w:pgMar w:top="1440" w:right="1800" w:bottom="1440" w:left="1800" w:header="79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4B" w:rsidRDefault="00DA514B" w:rsidP="00BF4EAC">
      <w:pPr>
        <w:ind w:left="420"/>
      </w:pPr>
      <w:r>
        <w:separator/>
      </w:r>
    </w:p>
  </w:endnote>
  <w:endnote w:type="continuationSeparator" w:id="0">
    <w:p w:rsidR="00DA514B" w:rsidRDefault="00DA514B" w:rsidP="00BF4EAC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4B" w:rsidRDefault="00DA514B" w:rsidP="00BF4EAC">
      <w:pPr>
        <w:ind w:left="420"/>
      </w:pPr>
      <w:r>
        <w:separator/>
      </w:r>
    </w:p>
  </w:footnote>
  <w:footnote w:type="continuationSeparator" w:id="0">
    <w:p w:rsidR="00DA514B" w:rsidRDefault="00DA514B" w:rsidP="00BF4EAC">
      <w:pPr>
        <w:ind w:left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4B" w:rsidRPr="00751574" w:rsidRDefault="00DA514B" w:rsidP="004E76E4">
    <w:pPr>
      <w:pStyle w:val="Header"/>
      <w:jc w:val="left"/>
      <w:rPr>
        <w:b/>
        <w:sz w:val="48"/>
        <w:szCs w:val="48"/>
      </w:rPr>
    </w:pPr>
    <w:r w:rsidRPr="00267EB1">
      <w:rPr>
        <w:b/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6" type="#_x0000_t75" style="width:411pt;height:44.2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BED"/>
    <w:rsid w:val="00060493"/>
    <w:rsid w:val="000834CD"/>
    <w:rsid w:val="00091C46"/>
    <w:rsid w:val="000B509B"/>
    <w:rsid w:val="000B67B6"/>
    <w:rsid w:val="000E5259"/>
    <w:rsid w:val="00106CE8"/>
    <w:rsid w:val="00133626"/>
    <w:rsid w:val="001C51EB"/>
    <w:rsid w:val="002131EC"/>
    <w:rsid w:val="00215488"/>
    <w:rsid w:val="0026396A"/>
    <w:rsid w:val="0026571B"/>
    <w:rsid w:val="00267EB1"/>
    <w:rsid w:val="00270318"/>
    <w:rsid w:val="00280CF4"/>
    <w:rsid w:val="002910DD"/>
    <w:rsid w:val="002C3272"/>
    <w:rsid w:val="002C44C6"/>
    <w:rsid w:val="002E1F8D"/>
    <w:rsid w:val="002E49CA"/>
    <w:rsid w:val="003119FE"/>
    <w:rsid w:val="00312975"/>
    <w:rsid w:val="00343045"/>
    <w:rsid w:val="003558A8"/>
    <w:rsid w:val="003A4E5C"/>
    <w:rsid w:val="003D29D4"/>
    <w:rsid w:val="003F7D96"/>
    <w:rsid w:val="00402870"/>
    <w:rsid w:val="00403DD9"/>
    <w:rsid w:val="00414BA0"/>
    <w:rsid w:val="00447283"/>
    <w:rsid w:val="0047269B"/>
    <w:rsid w:val="004B09E6"/>
    <w:rsid w:val="004D1F53"/>
    <w:rsid w:val="004E0D65"/>
    <w:rsid w:val="004E76E4"/>
    <w:rsid w:val="004F337D"/>
    <w:rsid w:val="00506A2C"/>
    <w:rsid w:val="005317CF"/>
    <w:rsid w:val="00546D3E"/>
    <w:rsid w:val="0055294B"/>
    <w:rsid w:val="005642E9"/>
    <w:rsid w:val="005C24F0"/>
    <w:rsid w:val="006313F1"/>
    <w:rsid w:val="00675B64"/>
    <w:rsid w:val="006C3D95"/>
    <w:rsid w:val="006F4DDF"/>
    <w:rsid w:val="00723BBC"/>
    <w:rsid w:val="00751574"/>
    <w:rsid w:val="00754047"/>
    <w:rsid w:val="0077241F"/>
    <w:rsid w:val="007808D9"/>
    <w:rsid w:val="007D5730"/>
    <w:rsid w:val="00810B99"/>
    <w:rsid w:val="0084133F"/>
    <w:rsid w:val="008517A3"/>
    <w:rsid w:val="00866F33"/>
    <w:rsid w:val="00881B0F"/>
    <w:rsid w:val="00890D4D"/>
    <w:rsid w:val="008A22BB"/>
    <w:rsid w:val="008B18E1"/>
    <w:rsid w:val="008B223D"/>
    <w:rsid w:val="008B3123"/>
    <w:rsid w:val="00961B37"/>
    <w:rsid w:val="009A2F20"/>
    <w:rsid w:val="009C1D92"/>
    <w:rsid w:val="009C1ECC"/>
    <w:rsid w:val="009E7E24"/>
    <w:rsid w:val="009F480B"/>
    <w:rsid w:val="00A06794"/>
    <w:rsid w:val="00A77144"/>
    <w:rsid w:val="00A82149"/>
    <w:rsid w:val="00A97DD7"/>
    <w:rsid w:val="00AD33EA"/>
    <w:rsid w:val="00AD4669"/>
    <w:rsid w:val="00AF3780"/>
    <w:rsid w:val="00AF771F"/>
    <w:rsid w:val="00B05299"/>
    <w:rsid w:val="00B205A3"/>
    <w:rsid w:val="00B52A0B"/>
    <w:rsid w:val="00B91060"/>
    <w:rsid w:val="00BB42B8"/>
    <w:rsid w:val="00BB4D23"/>
    <w:rsid w:val="00BC7E05"/>
    <w:rsid w:val="00BF4EAC"/>
    <w:rsid w:val="00BF795E"/>
    <w:rsid w:val="00C20CDB"/>
    <w:rsid w:val="00C376BF"/>
    <w:rsid w:val="00C41442"/>
    <w:rsid w:val="00C45A94"/>
    <w:rsid w:val="00C61342"/>
    <w:rsid w:val="00C773F3"/>
    <w:rsid w:val="00CB7B7A"/>
    <w:rsid w:val="00CF1BCF"/>
    <w:rsid w:val="00D07B48"/>
    <w:rsid w:val="00D21B21"/>
    <w:rsid w:val="00D21C18"/>
    <w:rsid w:val="00D33DC3"/>
    <w:rsid w:val="00D9297C"/>
    <w:rsid w:val="00DA514B"/>
    <w:rsid w:val="00DB5CE5"/>
    <w:rsid w:val="00DC78A6"/>
    <w:rsid w:val="00DD01EE"/>
    <w:rsid w:val="00DD3277"/>
    <w:rsid w:val="00DE4893"/>
    <w:rsid w:val="00E05361"/>
    <w:rsid w:val="00EC0C4A"/>
    <w:rsid w:val="00F14313"/>
    <w:rsid w:val="00F43BD3"/>
    <w:rsid w:val="00F510E7"/>
    <w:rsid w:val="00F51BED"/>
    <w:rsid w:val="00F55AF4"/>
    <w:rsid w:val="00F64505"/>
    <w:rsid w:val="00F65E5E"/>
    <w:rsid w:val="00F712EF"/>
    <w:rsid w:val="00FA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6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0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604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604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0493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C414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376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6BF"/>
    <w:rPr>
      <w:rFonts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DE4893"/>
    <w:pPr>
      <w:widowControl w:val="0"/>
      <w:ind w:firstLineChars="200" w:firstLine="4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45in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r@45in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中国电子科技集团公司第四十五研究所组建于1958年，隶属于中国电子科技集团公司，是专业致力于电子元器件关键工艺技术、设备整机系统以及设备应用工艺研究、开发和生产制造的中央在京科研事业单位</dc:title>
  <dc:subject/>
  <dc:creator>肖雅静</dc:creator>
  <cp:keywords/>
  <dc:description/>
  <cp:lastModifiedBy>李震</cp:lastModifiedBy>
  <cp:revision>2</cp:revision>
  <cp:lastPrinted>2016-09-22T01:02:00Z</cp:lastPrinted>
  <dcterms:created xsi:type="dcterms:W3CDTF">2016-12-19T02:25:00Z</dcterms:created>
  <dcterms:modified xsi:type="dcterms:W3CDTF">2016-12-19T02:25:00Z</dcterms:modified>
</cp:coreProperties>
</file>